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602" w:rsidRDefault="005F2602" w:rsidP="006A04D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t xml:space="preserve">                                   </w:t>
      </w:r>
      <w:r w:rsidRPr="00FE18E6">
        <w:rPr>
          <w:rFonts w:ascii="Times New Roman" w:hAnsi="Times New Roman"/>
          <w:b/>
          <w:sz w:val="32"/>
          <w:szCs w:val="32"/>
        </w:rPr>
        <w:t xml:space="preserve">Комплексный план организации </w:t>
      </w:r>
      <w:r>
        <w:rPr>
          <w:rFonts w:ascii="Times New Roman" w:hAnsi="Times New Roman"/>
          <w:b/>
          <w:sz w:val="32"/>
          <w:szCs w:val="32"/>
        </w:rPr>
        <w:t>занятости детей</w:t>
      </w:r>
      <w:r w:rsidRPr="00FE18E6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в период</w:t>
      </w:r>
    </w:p>
    <w:p w:rsidR="005F2602" w:rsidRDefault="005F2602" w:rsidP="006A04D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весенних каникул  2022-2023 учебного года</w:t>
      </w:r>
    </w:p>
    <w:p w:rsidR="005F2602" w:rsidRDefault="005F2602" w:rsidP="006A04D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 Чагодощенском муниципальном районе</w:t>
      </w:r>
      <w:r w:rsidRPr="00FE18E6">
        <w:rPr>
          <w:rFonts w:ascii="Times New Roman" w:hAnsi="Times New Roman"/>
          <w:b/>
          <w:sz w:val="32"/>
          <w:szCs w:val="32"/>
        </w:rPr>
        <w:t xml:space="preserve"> </w:t>
      </w:r>
    </w:p>
    <w:p w:rsidR="005F2602" w:rsidRPr="008B254A" w:rsidRDefault="005F2602" w:rsidP="006A04D3">
      <w:pPr>
        <w:spacing w:after="0"/>
        <w:jc w:val="center"/>
        <w:rPr>
          <w:rFonts w:ascii="Times New Roman" w:hAnsi="Times New Roman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72"/>
        <w:gridCol w:w="1011"/>
        <w:gridCol w:w="2916"/>
        <w:gridCol w:w="2539"/>
        <w:gridCol w:w="2661"/>
      </w:tblGrid>
      <w:tr w:rsidR="005F2602" w:rsidRPr="00F32C3A" w:rsidTr="00552376">
        <w:tc>
          <w:tcPr>
            <w:tcW w:w="10399" w:type="dxa"/>
            <w:gridSpan w:val="5"/>
          </w:tcPr>
          <w:p w:rsidR="005F2602" w:rsidRPr="00F32C3A" w:rsidRDefault="005F2602" w:rsidP="005523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2C3A">
              <w:rPr>
                <w:rFonts w:ascii="Times New Roman" w:hAnsi="Times New Roman"/>
                <w:b/>
              </w:rPr>
              <w:t>МЕРОПР</w:t>
            </w:r>
            <w:r>
              <w:rPr>
                <w:rFonts w:ascii="Times New Roman" w:hAnsi="Times New Roman"/>
                <w:b/>
              </w:rPr>
              <w:t>ИЯТИЯ В УЧРЕЖДЕНИИ</w:t>
            </w:r>
            <w:r w:rsidRPr="00F32C3A">
              <w:rPr>
                <w:rFonts w:ascii="Times New Roman" w:hAnsi="Times New Roman"/>
                <w:b/>
              </w:rPr>
              <w:t xml:space="preserve"> ДОПОЛНИТЕЛЬНОГО ОБРАЗОВАНИЯ ДЕТЕЙ </w:t>
            </w:r>
            <w:r>
              <w:rPr>
                <w:rFonts w:ascii="Times New Roman" w:hAnsi="Times New Roman"/>
                <w:b/>
              </w:rPr>
              <w:t xml:space="preserve"> (В СФЕРЕ ОБРАЗОВАНИЯ)</w:t>
            </w:r>
          </w:p>
        </w:tc>
      </w:tr>
      <w:tr w:rsidR="005F2602" w:rsidRPr="00F32C3A" w:rsidTr="00552376">
        <w:tc>
          <w:tcPr>
            <w:tcW w:w="1272" w:type="dxa"/>
          </w:tcPr>
          <w:p w:rsidR="005F2602" w:rsidRPr="00F32C3A" w:rsidRDefault="005F2602" w:rsidP="00552376">
            <w:pPr>
              <w:spacing w:after="0" w:line="240" w:lineRule="auto"/>
              <w:rPr>
                <w:rFonts w:ascii="Times New Roman" w:hAnsi="Times New Roman"/>
              </w:rPr>
            </w:pPr>
            <w:r w:rsidRPr="00F32C3A">
              <w:rPr>
                <w:rFonts w:ascii="Times New Roman" w:hAnsi="Times New Roman"/>
              </w:rPr>
              <w:t>Дата</w:t>
            </w:r>
          </w:p>
        </w:tc>
        <w:tc>
          <w:tcPr>
            <w:tcW w:w="1011" w:type="dxa"/>
          </w:tcPr>
          <w:p w:rsidR="005F2602" w:rsidRPr="00F32C3A" w:rsidRDefault="005F2602" w:rsidP="00552376">
            <w:pPr>
              <w:spacing w:after="0" w:line="240" w:lineRule="auto"/>
              <w:rPr>
                <w:rFonts w:ascii="Times New Roman" w:hAnsi="Times New Roman"/>
              </w:rPr>
            </w:pPr>
            <w:r w:rsidRPr="00F32C3A">
              <w:rPr>
                <w:rFonts w:ascii="Times New Roman" w:hAnsi="Times New Roman"/>
              </w:rPr>
              <w:t>Время</w:t>
            </w:r>
          </w:p>
        </w:tc>
        <w:tc>
          <w:tcPr>
            <w:tcW w:w="2916" w:type="dxa"/>
          </w:tcPr>
          <w:p w:rsidR="005F2602" w:rsidRPr="00F32C3A" w:rsidRDefault="005F2602" w:rsidP="00552376">
            <w:pPr>
              <w:spacing w:after="0" w:line="240" w:lineRule="auto"/>
              <w:rPr>
                <w:rFonts w:ascii="Times New Roman" w:hAnsi="Times New Roman"/>
              </w:rPr>
            </w:pPr>
            <w:r w:rsidRPr="00F32C3A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2539" w:type="dxa"/>
          </w:tcPr>
          <w:p w:rsidR="005F2602" w:rsidRPr="00F32C3A" w:rsidRDefault="005F2602" w:rsidP="00552376">
            <w:pPr>
              <w:spacing w:after="0" w:line="240" w:lineRule="auto"/>
              <w:rPr>
                <w:rFonts w:ascii="Times New Roman" w:hAnsi="Times New Roman"/>
              </w:rPr>
            </w:pPr>
            <w:r w:rsidRPr="00F32C3A">
              <w:rPr>
                <w:rFonts w:ascii="Times New Roman" w:hAnsi="Times New Roman"/>
              </w:rPr>
              <w:t>Исполнитель</w:t>
            </w:r>
          </w:p>
        </w:tc>
        <w:tc>
          <w:tcPr>
            <w:tcW w:w="2661" w:type="dxa"/>
          </w:tcPr>
          <w:p w:rsidR="005F2602" w:rsidRPr="00F32C3A" w:rsidRDefault="005F2602" w:rsidP="00552376">
            <w:pPr>
              <w:spacing w:after="0" w:line="240" w:lineRule="auto"/>
              <w:rPr>
                <w:rFonts w:ascii="Times New Roman" w:hAnsi="Times New Roman"/>
              </w:rPr>
            </w:pPr>
            <w:r w:rsidRPr="00F32C3A">
              <w:rPr>
                <w:rFonts w:ascii="Times New Roman" w:hAnsi="Times New Roman"/>
              </w:rPr>
              <w:t>Адрес проведения</w:t>
            </w:r>
          </w:p>
        </w:tc>
      </w:tr>
      <w:tr w:rsidR="005F2602" w:rsidRPr="00F32C3A" w:rsidTr="00686F4B">
        <w:trPr>
          <w:trHeight w:val="636"/>
        </w:trPr>
        <w:tc>
          <w:tcPr>
            <w:tcW w:w="1272" w:type="dxa"/>
            <w:tcBorders>
              <w:bottom w:val="single" w:sz="4" w:space="0" w:color="auto"/>
            </w:tcBorders>
          </w:tcPr>
          <w:p w:rsidR="005F2602" w:rsidRPr="00F32C3A" w:rsidRDefault="005F2602" w:rsidP="005523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29.03.2023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:rsidR="005F2602" w:rsidRPr="00F32C3A" w:rsidRDefault="005F2602" w:rsidP="005523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9.00</w:t>
            </w:r>
          </w:p>
        </w:tc>
        <w:tc>
          <w:tcPr>
            <w:tcW w:w="2916" w:type="dxa"/>
            <w:vMerge w:val="restart"/>
          </w:tcPr>
          <w:p w:rsidR="005F2602" w:rsidRPr="00F32C3A" w:rsidRDefault="005F2602" w:rsidP="005523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Мастер-класс по ИЗО «Техника живописи с помощью художественного мазка»</w:t>
            </w:r>
          </w:p>
        </w:tc>
        <w:tc>
          <w:tcPr>
            <w:tcW w:w="2539" w:type="dxa"/>
            <w:vMerge w:val="restart"/>
          </w:tcPr>
          <w:p w:rsidR="005F2602" w:rsidRDefault="005F2602" w:rsidP="005523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 дополнительного</w:t>
            </w:r>
          </w:p>
          <w:p w:rsidR="005F2602" w:rsidRPr="00F32C3A" w:rsidRDefault="005F2602" w:rsidP="005523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образования</w:t>
            </w:r>
          </w:p>
        </w:tc>
        <w:tc>
          <w:tcPr>
            <w:tcW w:w="2661" w:type="dxa"/>
            <w:vMerge w:val="restart"/>
          </w:tcPr>
          <w:p w:rsidR="005F2602" w:rsidRPr="00F32C3A" w:rsidRDefault="005F2602" w:rsidP="005523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Чагода, ул. Школьная, д.15а</w:t>
            </w:r>
          </w:p>
        </w:tc>
      </w:tr>
      <w:tr w:rsidR="005F2602" w:rsidRPr="00F32C3A" w:rsidTr="00686F4B">
        <w:trPr>
          <w:trHeight w:val="374"/>
        </w:trPr>
        <w:tc>
          <w:tcPr>
            <w:tcW w:w="1272" w:type="dxa"/>
            <w:tcBorders>
              <w:top w:val="single" w:sz="4" w:space="0" w:color="auto"/>
            </w:tcBorders>
          </w:tcPr>
          <w:p w:rsidR="005F2602" w:rsidRDefault="005F2602" w:rsidP="005523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31.03.2023</w:t>
            </w:r>
          </w:p>
        </w:tc>
        <w:tc>
          <w:tcPr>
            <w:tcW w:w="1011" w:type="dxa"/>
            <w:tcBorders>
              <w:top w:val="single" w:sz="4" w:space="0" w:color="auto"/>
            </w:tcBorders>
          </w:tcPr>
          <w:p w:rsidR="005F2602" w:rsidRDefault="005F2602" w:rsidP="005523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9.00</w:t>
            </w:r>
          </w:p>
        </w:tc>
        <w:tc>
          <w:tcPr>
            <w:tcW w:w="2916" w:type="dxa"/>
            <w:vMerge/>
          </w:tcPr>
          <w:p w:rsidR="005F2602" w:rsidRDefault="005F2602" w:rsidP="005523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9" w:type="dxa"/>
            <w:vMerge/>
          </w:tcPr>
          <w:p w:rsidR="005F2602" w:rsidRDefault="005F2602" w:rsidP="005523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1" w:type="dxa"/>
            <w:vMerge/>
          </w:tcPr>
          <w:p w:rsidR="005F2602" w:rsidRDefault="005F2602" w:rsidP="005523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F2602" w:rsidRPr="00F32C3A" w:rsidTr="00634349">
        <w:trPr>
          <w:trHeight w:val="505"/>
        </w:trPr>
        <w:tc>
          <w:tcPr>
            <w:tcW w:w="1272" w:type="dxa"/>
            <w:tcBorders>
              <w:bottom w:val="single" w:sz="4" w:space="0" w:color="auto"/>
            </w:tcBorders>
          </w:tcPr>
          <w:p w:rsidR="005F2602" w:rsidRPr="00F32C3A" w:rsidRDefault="005F2602" w:rsidP="005523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28. 03.2023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:rsidR="005F2602" w:rsidRDefault="005F2602" w:rsidP="005523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9.00</w:t>
            </w:r>
          </w:p>
          <w:p w:rsidR="005F2602" w:rsidRPr="00F32C3A" w:rsidRDefault="005F2602" w:rsidP="005523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10.00</w:t>
            </w:r>
          </w:p>
        </w:tc>
        <w:tc>
          <w:tcPr>
            <w:tcW w:w="2916" w:type="dxa"/>
            <w:vMerge w:val="restart"/>
          </w:tcPr>
          <w:p w:rsidR="005F2602" w:rsidRPr="00F32C3A" w:rsidRDefault="005F2602" w:rsidP="005523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Мастер- класс «Опыты и эксперименты»</w:t>
            </w:r>
          </w:p>
        </w:tc>
        <w:tc>
          <w:tcPr>
            <w:tcW w:w="2539" w:type="dxa"/>
            <w:vMerge w:val="restart"/>
          </w:tcPr>
          <w:p w:rsidR="005F2602" w:rsidRDefault="005F2602" w:rsidP="0068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 дополнительного</w:t>
            </w:r>
          </w:p>
          <w:p w:rsidR="005F2602" w:rsidRPr="00F32C3A" w:rsidRDefault="005F2602" w:rsidP="0068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образования</w:t>
            </w:r>
          </w:p>
        </w:tc>
        <w:tc>
          <w:tcPr>
            <w:tcW w:w="2661" w:type="dxa"/>
            <w:vMerge w:val="restart"/>
          </w:tcPr>
          <w:p w:rsidR="005F2602" w:rsidRPr="00F32C3A" w:rsidRDefault="005F2602" w:rsidP="005523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Чагода, ул. Школьная, д.15а</w:t>
            </w:r>
          </w:p>
        </w:tc>
      </w:tr>
      <w:tr w:rsidR="005F2602" w:rsidRPr="00F32C3A" w:rsidTr="00634349">
        <w:trPr>
          <w:trHeight w:val="486"/>
        </w:trPr>
        <w:tc>
          <w:tcPr>
            <w:tcW w:w="1272" w:type="dxa"/>
            <w:tcBorders>
              <w:top w:val="single" w:sz="4" w:space="0" w:color="auto"/>
            </w:tcBorders>
          </w:tcPr>
          <w:p w:rsidR="005F2602" w:rsidRDefault="005F2602" w:rsidP="005523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29.03.2023</w:t>
            </w:r>
          </w:p>
        </w:tc>
        <w:tc>
          <w:tcPr>
            <w:tcW w:w="1011" w:type="dxa"/>
            <w:tcBorders>
              <w:top w:val="single" w:sz="4" w:space="0" w:color="auto"/>
            </w:tcBorders>
          </w:tcPr>
          <w:p w:rsidR="005F2602" w:rsidRDefault="005F2602" w:rsidP="005523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9.00</w:t>
            </w:r>
          </w:p>
        </w:tc>
        <w:tc>
          <w:tcPr>
            <w:tcW w:w="2916" w:type="dxa"/>
            <w:vMerge/>
          </w:tcPr>
          <w:p w:rsidR="005F2602" w:rsidRDefault="005F2602" w:rsidP="005523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39" w:type="dxa"/>
            <w:vMerge/>
          </w:tcPr>
          <w:p w:rsidR="005F2602" w:rsidRDefault="005F2602" w:rsidP="00687C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1" w:type="dxa"/>
            <w:vMerge/>
          </w:tcPr>
          <w:p w:rsidR="005F2602" w:rsidRDefault="005F2602" w:rsidP="005523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F2602" w:rsidRPr="00F32C3A" w:rsidTr="00BB3F7B">
        <w:tc>
          <w:tcPr>
            <w:tcW w:w="10399" w:type="dxa"/>
            <w:gridSpan w:val="5"/>
          </w:tcPr>
          <w:p w:rsidR="005F2602" w:rsidRPr="00F32C3A" w:rsidRDefault="005F2602" w:rsidP="00AE47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2C3A">
              <w:rPr>
                <w:rFonts w:ascii="Times New Roman" w:hAnsi="Times New Roman"/>
                <w:b/>
              </w:rPr>
              <w:t>МЕРОПРИЯТ</w:t>
            </w:r>
            <w:r>
              <w:rPr>
                <w:rFonts w:ascii="Times New Roman" w:hAnsi="Times New Roman"/>
                <w:b/>
              </w:rPr>
              <w:t xml:space="preserve">ИЯ В ОБЩЕОБРАЗОВАТЕЛЬНЫХ  ОРГАНИЗАЦИЯХ </w:t>
            </w:r>
            <w:r w:rsidRPr="00F32C3A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РАЙ</w:t>
            </w:r>
            <w:r w:rsidRPr="00F32C3A">
              <w:rPr>
                <w:rFonts w:ascii="Times New Roman" w:hAnsi="Times New Roman"/>
                <w:b/>
              </w:rPr>
              <w:t>ОНА</w:t>
            </w:r>
          </w:p>
        </w:tc>
      </w:tr>
      <w:tr w:rsidR="005F2602" w:rsidRPr="00F32C3A" w:rsidTr="00524E16">
        <w:tc>
          <w:tcPr>
            <w:tcW w:w="1272" w:type="dxa"/>
          </w:tcPr>
          <w:p w:rsidR="005F2602" w:rsidRPr="00F32C3A" w:rsidRDefault="005F2602" w:rsidP="00524E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29.03.2023</w:t>
            </w:r>
          </w:p>
        </w:tc>
        <w:tc>
          <w:tcPr>
            <w:tcW w:w="1011" w:type="dxa"/>
          </w:tcPr>
          <w:p w:rsidR="005F2602" w:rsidRPr="00F32C3A" w:rsidRDefault="005F2602" w:rsidP="00524E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w="2916" w:type="dxa"/>
          </w:tcPr>
          <w:p w:rsidR="005F2602" w:rsidRPr="00F32C3A" w:rsidRDefault="005F2602" w:rsidP="00524E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«Театральный переполох»</w:t>
            </w:r>
          </w:p>
        </w:tc>
        <w:tc>
          <w:tcPr>
            <w:tcW w:w="2539" w:type="dxa"/>
          </w:tcPr>
          <w:p w:rsidR="005F2602" w:rsidRPr="00F32C3A" w:rsidRDefault="005F2602" w:rsidP="00524E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Чагодская СОШ</w:t>
            </w:r>
          </w:p>
        </w:tc>
        <w:tc>
          <w:tcPr>
            <w:tcW w:w="2661" w:type="dxa"/>
          </w:tcPr>
          <w:p w:rsidR="005F2602" w:rsidRDefault="005F2602" w:rsidP="00B20A5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п.Чагода, ул.Кирова,д.7</w:t>
            </w:r>
          </w:p>
          <w:p w:rsidR="005F2602" w:rsidRPr="00F32C3A" w:rsidRDefault="005F2602" w:rsidP="00524E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F2602" w:rsidRPr="00F32C3A" w:rsidTr="00524E16">
        <w:tc>
          <w:tcPr>
            <w:tcW w:w="1272" w:type="dxa"/>
          </w:tcPr>
          <w:p w:rsidR="005F2602" w:rsidRDefault="005F2602" w:rsidP="00524E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28.03.2023</w:t>
            </w:r>
          </w:p>
        </w:tc>
        <w:tc>
          <w:tcPr>
            <w:tcW w:w="1011" w:type="dxa"/>
          </w:tcPr>
          <w:p w:rsidR="005F2602" w:rsidRDefault="005F2602" w:rsidP="00524E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13.00</w:t>
            </w:r>
          </w:p>
        </w:tc>
        <w:tc>
          <w:tcPr>
            <w:tcW w:w="2916" w:type="dxa"/>
          </w:tcPr>
          <w:p w:rsidR="005F2602" w:rsidRDefault="005F2602" w:rsidP="00524E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 памяти Ефросина Синозерского»</w:t>
            </w:r>
          </w:p>
        </w:tc>
        <w:tc>
          <w:tcPr>
            <w:tcW w:w="2539" w:type="dxa"/>
          </w:tcPr>
          <w:p w:rsidR="005F2602" w:rsidRDefault="005F2602" w:rsidP="00524E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Сазоновская СОШ</w:t>
            </w:r>
          </w:p>
        </w:tc>
        <w:tc>
          <w:tcPr>
            <w:tcW w:w="2661" w:type="dxa"/>
          </w:tcPr>
          <w:p w:rsidR="005F2602" w:rsidRDefault="005F2602" w:rsidP="00524E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п.Сазоново, ул.Хвойная, д.7</w:t>
            </w:r>
          </w:p>
        </w:tc>
      </w:tr>
      <w:tr w:rsidR="005F2602" w:rsidRPr="00F32C3A" w:rsidTr="00524E16">
        <w:tc>
          <w:tcPr>
            <w:tcW w:w="1272" w:type="dxa"/>
          </w:tcPr>
          <w:p w:rsidR="005F2602" w:rsidRDefault="005F2602" w:rsidP="00524E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02.04.2023</w:t>
            </w:r>
          </w:p>
        </w:tc>
        <w:tc>
          <w:tcPr>
            <w:tcW w:w="1011" w:type="dxa"/>
          </w:tcPr>
          <w:p w:rsidR="005F2602" w:rsidRDefault="005F2602" w:rsidP="00524E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13.00</w:t>
            </w:r>
          </w:p>
        </w:tc>
        <w:tc>
          <w:tcPr>
            <w:tcW w:w="2916" w:type="dxa"/>
          </w:tcPr>
          <w:p w:rsidR="005F2602" w:rsidRDefault="005F2602" w:rsidP="00524E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Музыкальная мозаика</w:t>
            </w:r>
          </w:p>
        </w:tc>
        <w:tc>
          <w:tcPr>
            <w:tcW w:w="2539" w:type="dxa"/>
          </w:tcPr>
          <w:p w:rsidR="005F2602" w:rsidRDefault="005F2602" w:rsidP="00524E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Первомайская ООШ</w:t>
            </w:r>
          </w:p>
        </w:tc>
        <w:tc>
          <w:tcPr>
            <w:tcW w:w="2661" w:type="dxa"/>
          </w:tcPr>
          <w:p w:rsidR="005F2602" w:rsidRDefault="005F2602" w:rsidP="00524E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п.Анисимово, ул.Школьная, д.13</w:t>
            </w:r>
          </w:p>
        </w:tc>
      </w:tr>
    </w:tbl>
    <w:p w:rsidR="005F2602" w:rsidRDefault="005F2602" w:rsidP="00632784"/>
    <w:p w:rsidR="005F2602" w:rsidRDefault="005F2602" w:rsidP="00C76C3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планируемых  мероприятиях в учреждениях культуры</w:t>
      </w:r>
    </w:p>
    <w:p w:rsidR="005F2602" w:rsidRDefault="005F2602" w:rsidP="00C76C3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Чагодощенского муниципального района в период весенних каникул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7"/>
        <w:gridCol w:w="1746"/>
        <w:gridCol w:w="4055"/>
        <w:gridCol w:w="2823"/>
      </w:tblGrid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BF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BF5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BF5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BF5">
              <w:rPr>
                <w:rFonts w:ascii="Times New Roman" w:hAnsi="Times New Roman"/>
                <w:b/>
                <w:sz w:val="24"/>
                <w:szCs w:val="24"/>
              </w:rPr>
              <w:t>Место проведения, ответственный</w:t>
            </w: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YS Text" w:hAnsi="YS Text"/>
                <w:color w:val="000000"/>
                <w:sz w:val="24"/>
                <w:szCs w:val="24"/>
                <w:lang w:eastAsia="ru-RU"/>
              </w:rPr>
            </w:pPr>
            <w:r w:rsidRPr="00C92BF5">
              <w:rPr>
                <w:rFonts w:ascii="YS Text" w:hAnsi="YS Text"/>
                <w:color w:val="000000"/>
                <w:sz w:val="24"/>
                <w:szCs w:val="24"/>
                <w:lang w:eastAsia="ru-RU"/>
              </w:rPr>
              <w:t>24 марта</w:t>
            </w:r>
          </w:p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BF5">
              <w:rPr>
                <w:rFonts w:ascii="YS Text" w:hAnsi="YS Text"/>
                <w:color w:val="000000"/>
                <w:sz w:val="24"/>
                <w:szCs w:val="24"/>
                <w:lang w:eastAsia="ru-RU"/>
              </w:rPr>
              <w:t xml:space="preserve"> в 19 ч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hd w:val="clear" w:color="auto" w:fill="FFFFFF"/>
              <w:spacing w:after="0" w:line="240" w:lineRule="auto"/>
              <w:rPr>
                <w:rFonts w:ascii="YS Text" w:hAnsi="YS Text"/>
                <w:color w:val="000000"/>
                <w:sz w:val="24"/>
                <w:szCs w:val="24"/>
                <w:lang w:eastAsia="ru-RU"/>
              </w:rPr>
            </w:pPr>
            <w:r w:rsidRPr="00C92BF5">
              <w:rPr>
                <w:rFonts w:ascii="YS Text" w:hAnsi="YS Text"/>
                <w:color w:val="000000"/>
                <w:sz w:val="24"/>
                <w:szCs w:val="24"/>
                <w:lang w:eastAsia="ru-RU"/>
              </w:rPr>
              <w:t>дискотека для молодежи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МБУ «Чагодощенский ДК»</w:t>
            </w: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BF5">
              <w:rPr>
                <w:rFonts w:ascii="YS Text" w:hAnsi="YS Text"/>
                <w:color w:val="000000"/>
                <w:sz w:val="24"/>
                <w:szCs w:val="24"/>
                <w:lang w:eastAsia="ru-RU"/>
              </w:rPr>
              <w:t>24 марта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hd w:val="clear" w:color="auto" w:fill="FFFFFF"/>
              <w:spacing w:after="0" w:line="240" w:lineRule="auto"/>
              <w:rPr>
                <w:rFonts w:ascii="YS Text" w:hAnsi="YS Text"/>
                <w:color w:val="000000"/>
                <w:sz w:val="24"/>
                <w:szCs w:val="24"/>
                <w:lang w:eastAsia="ru-RU"/>
              </w:rPr>
            </w:pPr>
            <w:r w:rsidRPr="00C92BF5">
              <w:rPr>
                <w:rFonts w:ascii="YS Text" w:hAnsi="YS Text"/>
                <w:color w:val="000000"/>
                <w:sz w:val="24"/>
                <w:szCs w:val="24"/>
                <w:lang w:eastAsia="ru-RU"/>
              </w:rPr>
              <w:t>экс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92BF5">
              <w:rPr>
                <w:rFonts w:ascii="YS Text" w:hAnsi="YS Text"/>
                <w:color w:val="000000"/>
                <w:sz w:val="24"/>
                <w:szCs w:val="24"/>
                <w:lang w:eastAsia="ru-RU"/>
              </w:rPr>
              <w:t>урсия для детей, состоящих на учете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C92BF5">
              <w:rPr>
                <w:rFonts w:ascii="YS Text" w:hAnsi="YS Text"/>
                <w:color w:val="000000"/>
                <w:sz w:val="24"/>
                <w:szCs w:val="24"/>
                <w:lang w:eastAsia="ru-RU"/>
              </w:rPr>
              <w:t xml:space="preserve"> комиссии ПДН « Чем живет ДК»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МБУ «Чагодощенский ДК»</w:t>
            </w: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YS Text" w:hAnsi="YS Text"/>
                <w:color w:val="000000"/>
                <w:sz w:val="24"/>
                <w:szCs w:val="24"/>
                <w:lang w:eastAsia="ru-RU"/>
              </w:rPr>
            </w:pPr>
            <w:r w:rsidRPr="00C92BF5">
              <w:rPr>
                <w:rFonts w:ascii="YS Text" w:hAnsi="YS Text"/>
                <w:color w:val="000000"/>
                <w:sz w:val="24"/>
                <w:szCs w:val="24"/>
                <w:lang w:eastAsia="ru-RU"/>
              </w:rPr>
              <w:t>27 марта</w:t>
            </w:r>
          </w:p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BF5">
              <w:rPr>
                <w:rFonts w:ascii="YS Text" w:hAnsi="YS Text"/>
                <w:color w:val="000000"/>
                <w:sz w:val="24"/>
                <w:szCs w:val="24"/>
                <w:lang w:eastAsia="ru-RU"/>
              </w:rPr>
              <w:t>в 15 часов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hd w:val="clear" w:color="auto" w:fill="FFFFFF"/>
              <w:spacing w:after="0" w:line="240" w:lineRule="auto"/>
              <w:rPr>
                <w:rFonts w:ascii="YS Text" w:hAnsi="YS Text"/>
                <w:color w:val="000000"/>
                <w:sz w:val="24"/>
                <w:szCs w:val="24"/>
                <w:lang w:eastAsia="ru-RU"/>
              </w:rPr>
            </w:pPr>
            <w:r w:rsidRPr="00C92BF5">
              <w:rPr>
                <w:rFonts w:ascii="YS Text" w:hAnsi="YS Text"/>
                <w:color w:val="000000"/>
                <w:sz w:val="24"/>
                <w:szCs w:val="24"/>
                <w:lang w:eastAsia="ru-RU"/>
              </w:rPr>
              <w:t>игра для детей «Мафия»,ДК, детский состав,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МБУ «Чагодощенский ДК»</w:t>
            </w: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YS Text" w:hAnsi="YS Text"/>
                <w:color w:val="000000"/>
                <w:sz w:val="24"/>
                <w:szCs w:val="24"/>
                <w:lang w:eastAsia="ru-RU"/>
              </w:rPr>
            </w:pPr>
            <w:r w:rsidRPr="00C92BF5">
              <w:rPr>
                <w:rFonts w:ascii="YS Text" w:hAnsi="YS Text"/>
                <w:color w:val="000000"/>
                <w:sz w:val="24"/>
                <w:szCs w:val="24"/>
                <w:lang w:eastAsia="ru-RU"/>
              </w:rPr>
              <w:t xml:space="preserve">28 марта </w:t>
            </w:r>
          </w:p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BF5">
              <w:rPr>
                <w:rFonts w:ascii="YS Text" w:hAnsi="YS Text"/>
                <w:color w:val="000000"/>
                <w:sz w:val="24"/>
                <w:szCs w:val="24"/>
                <w:lang w:eastAsia="ru-RU"/>
              </w:rPr>
              <w:t>в 16 часов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hd w:val="clear" w:color="auto" w:fill="FFFFFF"/>
              <w:spacing w:after="0" w:line="240" w:lineRule="auto"/>
              <w:rPr>
                <w:rFonts w:ascii="YS Text" w:hAnsi="YS Text"/>
                <w:color w:val="000000"/>
                <w:sz w:val="24"/>
                <w:szCs w:val="24"/>
                <w:lang w:eastAsia="ru-RU"/>
              </w:rPr>
            </w:pPr>
            <w:r w:rsidRPr="00C92BF5">
              <w:rPr>
                <w:rFonts w:ascii="YS Text" w:hAnsi="YS Text"/>
                <w:color w:val="000000"/>
                <w:sz w:val="24"/>
                <w:szCs w:val="24"/>
                <w:lang w:eastAsia="ru-RU"/>
              </w:rPr>
              <w:t xml:space="preserve"> молодежный «Квестфильм», ДК, 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МБУ «Чагодощенский ДК»</w:t>
            </w: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YS Text" w:hAnsi="YS Text"/>
                <w:color w:val="000000"/>
                <w:sz w:val="24"/>
                <w:szCs w:val="24"/>
                <w:lang w:eastAsia="ru-RU"/>
              </w:rPr>
            </w:pPr>
            <w:r w:rsidRPr="00C92BF5">
              <w:rPr>
                <w:rFonts w:ascii="YS Text" w:hAnsi="YS Text"/>
                <w:color w:val="000000"/>
                <w:sz w:val="24"/>
                <w:szCs w:val="24"/>
                <w:lang w:eastAsia="ru-RU"/>
              </w:rPr>
              <w:t>03 апреля</w:t>
            </w:r>
          </w:p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BF5">
              <w:rPr>
                <w:rFonts w:ascii="YS Text" w:hAnsi="YS Text"/>
                <w:color w:val="000000"/>
                <w:sz w:val="24"/>
                <w:szCs w:val="24"/>
                <w:lang w:eastAsia="ru-RU"/>
              </w:rPr>
              <w:t>15 часов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hd w:val="clear" w:color="auto" w:fill="FFFFFF"/>
              <w:spacing w:after="0" w:line="240" w:lineRule="auto"/>
              <w:rPr>
                <w:rFonts w:ascii="YS Text" w:hAnsi="YS Text"/>
                <w:color w:val="000000"/>
                <w:sz w:val="24"/>
                <w:szCs w:val="24"/>
                <w:lang w:eastAsia="ru-RU"/>
              </w:rPr>
            </w:pPr>
            <w:r w:rsidRPr="00C92BF5">
              <w:rPr>
                <w:rFonts w:ascii="YS Text" w:hAnsi="YS Text"/>
                <w:color w:val="000000"/>
                <w:sz w:val="24"/>
                <w:szCs w:val="24"/>
                <w:lang w:eastAsia="ru-RU"/>
              </w:rPr>
              <w:t xml:space="preserve"> Мультфильм для детей 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92BF5">
              <w:rPr>
                <w:rFonts w:ascii="YS Text" w:hAnsi="YS Text"/>
                <w:color w:val="000000"/>
                <w:sz w:val="24"/>
                <w:szCs w:val="24"/>
                <w:lang w:eastAsia="ru-RU"/>
              </w:rPr>
              <w:t xml:space="preserve">ДК, 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МБУ «Чагодощенский ДК»</w:t>
            </w: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29.03.2023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Краеведческая игра «Земля Чагодощенская»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МБУ Чагодощенский музей истории и народной культуры, Павлова И.В.</w:t>
            </w: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31.03.2023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Мероприятие в рамках празднования 105- летия со дня рождения Героя СССР Фролова Ивана Николаевича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МБУ Чагодощенский музей истории и народной культуры, Павлова И.В.</w:t>
            </w: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С 24.03 по 10.05.2023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 xml:space="preserve">Передвижная художественная выставка, </w:t>
            </w:r>
            <w:r w:rsidRPr="00C92BF5"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  <w:t>посвященная Году педагога и наставника в Российской Федерации «Созвучие времен и поколений»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МБУ Чагодощенский музей истории и народной культуры, Питалина Л.Н.</w:t>
            </w: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28,29,30,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31.03.2023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Занятия творческой мастерской «Музейный чердачок»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МБУ Чагодощенский музей истории и народной культуры, Петровская Л.В.</w:t>
            </w:r>
          </w:p>
        </w:tc>
      </w:tr>
      <w:tr w:rsidR="005F2602" w:rsidRPr="00C92BF5" w:rsidTr="00B95C56">
        <w:tc>
          <w:tcPr>
            <w:tcW w:w="9571" w:type="dxa"/>
            <w:gridSpan w:val="4"/>
          </w:tcPr>
          <w:p w:rsidR="005F2602" w:rsidRPr="00E10B17" w:rsidRDefault="005F2602" w:rsidP="00B95C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0B1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Дворец спорта</w:t>
            </w: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29.03 10:00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 xml:space="preserve">Выполнение норматива  ГТО - стрельба 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 xml:space="preserve">Дворец спорта </w:t>
            </w: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30.03 11:00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«Весенние страты» 6+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Дворец спорта</w:t>
            </w: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По расписанию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 xml:space="preserve">Тренировочный процесс 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Дворец спорта</w:t>
            </w: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29.03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19:00-21:00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 xml:space="preserve">Дискотека 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 xml:space="preserve">Сазоновский ДК 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bCs/>
                <w:sz w:val="24"/>
                <w:szCs w:val="24"/>
              </w:rPr>
              <w:t>29.03.</w:t>
            </w:r>
            <w:r w:rsidRPr="00C92B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 xml:space="preserve"> 14 час.  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2BF5">
              <w:rPr>
                <w:rFonts w:ascii="Times New Roman" w:hAnsi="Times New Roman"/>
                <w:bCs/>
                <w:sz w:val="24"/>
                <w:szCs w:val="24"/>
              </w:rPr>
              <w:t>День настольных игр 6+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2BF5">
              <w:rPr>
                <w:rFonts w:ascii="Times New Roman" w:hAnsi="Times New Roman"/>
                <w:bCs/>
                <w:sz w:val="24"/>
                <w:szCs w:val="24"/>
              </w:rPr>
              <w:t>Белокрестский ДК</w:t>
            </w: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2BF5">
              <w:rPr>
                <w:rFonts w:ascii="Times New Roman" w:hAnsi="Times New Roman"/>
                <w:bCs/>
                <w:sz w:val="24"/>
                <w:szCs w:val="24"/>
              </w:rPr>
              <w:t xml:space="preserve">30.03.  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2BF5">
              <w:rPr>
                <w:rFonts w:ascii="Times New Roman" w:hAnsi="Times New Roman"/>
                <w:bCs/>
                <w:sz w:val="24"/>
                <w:szCs w:val="24"/>
              </w:rPr>
              <w:t xml:space="preserve">14 час. </w:t>
            </w:r>
            <w:r w:rsidRPr="00C92B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2BF5">
              <w:rPr>
                <w:rFonts w:ascii="Times New Roman" w:hAnsi="Times New Roman"/>
                <w:bCs/>
                <w:sz w:val="24"/>
                <w:szCs w:val="24"/>
              </w:rPr>
              <w:t>«Ура, каникулы!»: Игровая программа 6+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2BF5">
              <w:rPr>
                <w:rFonts w:ascii="Times New Roman" w:hAnsi="Times New Roman"/>
                <w:bCs/>
                <w:sz w:val="24"/>
                <w:szCs w:val="24"/>
              </w:rPr>
              <w:t>Белокрестский ДК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  <w:t>28.03     16.00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C92BF5"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  <w:t>- "Весенняя капель" - рисуем.6+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2BF5">
              <w:rPr>
                <w:rFonts w:ascii="Times New Roman" w:hAnsi="Times New Roman"/>
                <w:bCs/>
                <w:sz w:val="24"/>
                <w:szCs w:val="24"/>
              </w:rPr>
              <w:t xml:space="preserve">Борисовский ДК  </w:t>
            </w:r>
          </w:p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  <w:t>31.03    17.00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BF5"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  <w:t>- детский танцевальный вечер. 6+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2BF5">
              <w:rPr>
                <w:rFonts w:ascii="Times New Roman" w:hAnsi="Times New Roman"/>
                <w:bCs/>
                <w:sz w:val="24"/>
                <w:szCs w:val="24"/>
              </w:rPr>
              <w:t xml:space="preserve">Борисовский ДК  </w:t>
            </w:r>
          </w:p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  <w:t xml:space="preserve">1.04 -    15.00  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2BF5">
              <w:rPr>
                <w:rFonts w:ascii="Times New Roman" w:hAnsi="Times New Roman"/>
                <w:color w:val="1A1A1A"/>
                <w:sz w:val="24"/>
                <w:szCs w:val="24"/>
                <w:lang w:eastAsia="ru-RU"/>
              </w:rPr>
              <w:t>"Мои пернатые друзья" - экологическая беседа-викторина. 6+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2BF5">
              <w:rPr>
                <w:rFonts w:ascii="Times New Roman" w:hAnsi="Times New Roman"/>
                <w:bCs/>
                <w:sz w:val="24"/>
                <w:szCs w:val="24"/>
              </w:rPr>
              <w:t xml:space="preserve">Борисовский ДК  </w:t>
            </w:r>
          </w:p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28.03</w:t>
            </w:r>
            <w:r w:rsidRPr="00C92BF5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17.00 час.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Спортивная программа 6+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B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Избоищский ДК </w:t>
            </w:r>
          </w:p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 xml:space="preserve">29.03 17.00час  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Клуб «наша игра»    6+</w:t>
            </w:r>
            <w:r w:rsidRPr="00C92BF5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B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Избоищский ДК </w:t>
            </w:r>
          </w:p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30.03</w:t>
            </w:r>
            <w:r w:rsidRPr="00C92BF5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 xml:space="preserve">18.00 час  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Детская дискотека  6+</w:t>
            </w:r>
            <w:r w:rsidRPr="00C92BF5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B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Избоищский ДК </w:t>
            </w:r>
          </w:p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31.03</w:t>
            </w:r>
            <w:r w:rsidRPr="00C92BF5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15.00 час.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Спортивная программа на улице « Весёлые страрты» 6+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B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Избоищский ДК </w:t>
            </w:r>
          </w:p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02.04</w:t>
            </w:r>
            <w:r w:rsidRPr="00C92BF5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15 .00 час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 xml:space="preserve">Театрализованная программа к Международному дню Театра  6+ 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B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Избоищский ДК </w:t>
            </w:r>
          </w:p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 xml:space="preserve">28.03 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 xml:space="preserve">15 часов   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 xml:space="preserve">Игровая программа "Сюрпризы лесной тропинки" 6+, 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Лукинский ДК</w:t>
            </w:r>
          </w:p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 xml:space="preserve">30.03 15 часов   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Викторина "Хочу все знать" 6+.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Лукинский ДК</w:t>
            </w:r>
          </w:p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26.03. 23 13.00.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92B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0+ Участие в районном конкурсе «Поющее детство»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 xml:space="preserve">Мегринский ДК  </w:t>
            </w:r>
          </w:p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28.03. 23 12.00.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92B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0+ Беседа для детей и подростков «Осторожно! Тает лед!»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 xml:space="preserve">Мегринский ДК  </w:t>
            </w:r>
          </w:p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30.0 3. 23 17.00.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92B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0+ Детская дискотека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 xml:space="preserve">Мегринский ДК  </w:t>
            </w:r>
          </w:p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31.03.23.  12.00.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92B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0+ «Крестики-нолики» игровая программа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 xml:space="preserve">Мегринский ДК  </w:t>
            </w:r>
          </w:p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 xml:space="preserve">29.03.2023  14.00     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0+    Показ мультфильмов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3" w:type="dxa"/>
          </w:tcPr>
          <w:p w:rsidR="005F2602" w:rsidRPr="00C92BF5" w:rsidRDefault="005F2602" w:rsidP="00B95C5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 xml:space="preserve">Покровский  КДЦ    </w:t>
            </w:r>
          </w:p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 xml:space="preserve">31.03.2023   14.00    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0+    Детская дискотека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3" w:type="dxa"/>
          </w:tcPr>
          <w:p w:rsidR="005F2602" w:rsidRPr="00C92BF5" w:rsidRDefault="005F2602" w:rsidP="00B95C5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 xml:space="preserve">Покровский  КДЦ    </w:t>
            </w:r>
          </w:p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 xml:space="preserve">02.04.2023   12.00    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0+    Игровая программа «Весенние перевёртыши»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 xml:space="preserve">Покровский  КДЦ    </w:t>
            </w:r>
          </w:p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27 марта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Спортивные соревнования «Ура! Каникулы!»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ПЕРВОМАЙСКИЙ  Дк</w:t>
            </w: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28 марта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День театра. Постановка кукольного театра.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ПЕРВОМАЙСКИЙ  Дк</w:t>
            </w: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29 марта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 xml:space="preserve"> «Ученики и ученицы с книжкиной страницы» литературная игра  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ПЕРВОМАЙСКИЙ  Дк</w:t>
            </w: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30 марта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 xml:space="preserve"> «Не хотите быть в беде, соблюдайте ПДД» азбука пешехода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ПЕРВОМАЙСКИЙ  Дк</w:t>
            </w: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31 марта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 xml:space="preserve"> «Воробьиная дискотека» музыкальная программа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ПЕРВОМАЙСКИЙ  Дк</w:t>
            </w: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01 апреля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 xml:space="preserve"> «Первоапрелина» игровая программа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ПЕРВОМАЙСКИЙ  Дк</w:t>
            </w: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02 апреля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Квест-игра « На березе, на сосне всюду песни о весне»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ПЕРВОМАЙСКИЙ  Дк</w:t>
            </w: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28 марта</w:t>
            </w:r>
          </w:p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 xml:space="preserve"> в 17.00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 xml:space="preserve"> «Танцуй вместе с нами» 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 xml:space="preserve">развлекательная программа 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Смердомский клуб</w:t>
            </w: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30 марта</w:t>
            </w:r>
          </w:p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в 18.00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 xml:space="preserve">Показ мультфильма </w:t>
            </w:r>
          </w:p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Смердомский клуб</w:t>
            </w: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02 апреля 15.00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 xml:space="preserve"> «Книжек много мы читаем» (день детской книги) познавательно-игровая программа  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Смердомский клуб</w:t>
            </w:r>
          </w:p>
        </w:tc>
      </w:tr>
      <w:tr w:rsidR="005F2602" w:rsidRPr="00C92BF5" w:rsidTr="00B95C56">
        <w:tc>
          <w:tcPr>
            <w:tcW w:w="9571" w:type="dxa"/>
            <w:gridSpan w:val="4"/>
          </w:tcPr>
          <w:p w:rsidR="005F2602" w:rsidRPr="00E10B17" w:rsidRDefault="005F2602" w:rsidP="00B95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0B17">
              <w:rPr>
                <w:rFonts w:ascii="Times New Roman" w:hAnsi="Times New Roman"/>
                <w:b/>
                <w:sz w:val="24"/>
                <w:szCs w:val="24"/>
              </w:rPr>
              <w:t>МБУ «Чагодощенская ЦБС»</w:t>
            </w: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27.03.23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 xml:space="preserve"> 13-00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«Путешествие в Книгоград»: квест-игра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Чагодский детский филиал №1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Отв. Волкова И.А.</w:t>
            </w: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28.03.23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«Курсы юных детективов»: литературная игра-поиск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Чагодский детский филиал №1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Отв. Громова Т.А.</w:t>
            </w: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29.03.23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«Голоса весеннего леса»: экологическая викторина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Чагодский детский филиал №1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 xml:space="preserve"> Отв. Вылиток А.Ш.</w:t>
            </w: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30.03.23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«Муфта, Полботинка и Меховая борода»: час сказки по книге Э. Рауда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Чагодский детский филиал №1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 xml:space="preserve"> Отв. Громова Т.А.</w:t>
            </w: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31.03.23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«Книга-тайна. Книга – клад. Книга – друг для всех ребят»: день информации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Чагодский детский филиал №1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 xml:space="preserve"> Отв. Волкова И.А.</w:t>
            </w: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27.03.23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«Литературный звездопад»: игровая программа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Сазоновский детский филиал №4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Отв. Модестова Т.А.</w:t>
            </w: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28.03.23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«Браслет-макраме»: мастер-класс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Сазоновский детский филиал №4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Отв. Богачева Я.С.</w:t>
            </w: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29.03.23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«Путешествие в страну Читалию»: литературное лото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Сазоновский детский филиал №4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Отв. Модестова Т.А.</w:t>
            </w: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30.03.23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«Самый умный»: интеллектуальная игра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Сазоновский детский филиал №4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Отв. Богачева Я.С.</w:t>
            </w: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31.03.23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Акция «Читаем вместе, читаем вслух» стихи С. Михалкова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Сазоновский детский филиал №4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Отв. Модестова Т.А.</w:t>
            </w: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27.03.-02.04.23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«Занимательный мир оригами»: творческая мастерская, ежедневно в дни школьных каникул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Сазоновский детский филиал №4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Отв. Богачева Я.С.</w:t>
            </w: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29.03.23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«Приглашает библиотека»: день открытых дверей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Чагодощенская центральная библиотека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Отв. Мокеева Е.А.</w:t>
            </w: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29.03.23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14-30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«Спешите делать добрые дела»: литературная визитка, посвященная 110-летию со дня рождения вологодского поэта и прозаика Александра Яшина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Чагодощенская центральная библиотека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Отв. Мокеева Е.А.</w:t>
            </w: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30.03.23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«Знай и не нарушай»: профилактическая беседа совместно с ГИБДД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Белокрестский сельский филиал №5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Отв. Удальцова Н.П.</w:t>
            </w: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28.03.23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«Читаем Ушинского»: акция в рамках Года педагога и наставника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Белокрестский сельский филиал №5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Отв. Удальцова Н.П.</w:t>
            </w: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29.03.23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День настольных игр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Белокрестский сельский филиал №5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Отв. Удальцова Н.П.</w:t>
            </w: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30.03.23.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«Ура, каникулы!»: игровая программа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Белокрестский сельский филиал №5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Отв. Удальцова Н.П.</w:t>
            </w: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 xml:space="preserve">27.03.23 – 02.04.23 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Творческая мастерская «ЭКО-БРОШЬ» (Конкурс экологических украшений)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Мегринский с/ф №10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Отв. Логунова И.В.</w:t>
            </w: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02.04.23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12-00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Международный день Детской книги.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Книжная выставка «Пусть всегда будет книга!»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Квест-игра «По дорогам детских сказок»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Мегринский с/ф №10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Отв. Логунова И.В.</w:t>
            </w: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28.03.23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Отгадай-шоу «Ох уж эти сказочники»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Покровский с/ф №9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Отв. Смирнова Е.С.</w:t>
            </w: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30.03.23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Акция «Читаем. Учимся. Развиваемся»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Покровский с/ф №9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Отв. Смирнова Е.С.</w:t>
            </w: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02.04.23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«По страницам добрых книг»: викторина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Покровский с/ф №9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Отв. Смирнова Е.С.</w:t>
            </w: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27.03.-02.04.23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«Занимательное лего»: настольные игры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Лукинский с/ф №7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Отв. Васильева Л.П.</w:t>
            </w: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30.03.23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«Путешествие в Птицеград»: викторина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Лукинский с/ф №7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Отв. Васильева Л.П.</w:t>
            </w:r>
          </w:p>
        </w:tc>
      </w:tr>
      <w:tr w:rsidR="005F2602" w:rsidRPr="00C92BF5" w:rsidTr="00B95C56">
        <w:tc>
          <w:tcPr>
            <w:tcW w:w="947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746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 xml:space="preserve">01.04.23 </w:t>
            </w:r>
          </w:p>
        </w:tc>
        <w:tc>
          <w:tcPr>
            <w:tcW w:w="4055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«Как бы жили мы без книг»: познавательный час</w:t>
            </w:r>
          </w:p>
        </w:tc>
        <w:tc>
          <w:tcPr>
            <w:tcW w:w="2823" w:type="dxa"/>
          </w:tcPr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Лукинский с/ф №7</w:t>
            </w:r>
          </w:p>
          <w:p w:rsidR="005F2602" w:rsidRPr="00C92BF5" w:rsidRDefault="005F2602" w:rsidP="00B95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BF5">
              <w:rPr>
                <w:rFonts w:ascii="Times New Roman" w:hAnsi="Times New Roman"/>
                <w:sz w:val="24"/>
                <w:szCs w:val="24"/>
              </w:rPr>
              <w:t>Отв. Васильева Л.П.</w:t>
            </w:r>
          </w:p>
        </w:tc>
      </w:tr>
    </w:tbl>
    <w:p w:rsidR="005F2602" w:rsidRDefault="005F2602" w:rsidP="00B95C56">
      <w:pPr>
        <w:rPr>
          <w:rFonts w:ascii="Times New Roman" w:hAnsi="Times New Roman"/>
          <w:sz w:val="24"/>
          <w:szCs w:val="24"/>
        </w:rPr>
      </w:pPr>
    </w:p>
    <w:p w:rsidR="005F2602" w:rsidRDefault="005F2602" w:rsidP="00B95C56">
      <w:pPr>
        <w:rPr>
          <w:rFonts w:ascii="Times New Roman" w:hAnsi="Times New Roman"/>
          <w:sz w:val="24"/>
          <w:szCs w:val="24"/>
        </w:rPr>
      </w:pPr>
    </w:p>
    <w:p w:rsidR="005F2602" w:rsidRPr="00EE096D" w:rsidRDefault="005F2602" w:rsidP="00B95C56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F2602" w:rsidRDefault="005F2602" w:rsidP="00C76C35">
      <w:pPr>
        <w:jc w:val="center"/>
        <w:rPr>
          <w:rFonts w:ascii="Times New Roman" w:hAnsi="Times New Roman"/>
          <w:b/>
        </w:rPr>
      </w:pPr>
    </w:p>
    <w:sectPr w:rsidR="005F2602" w:rsidSect="003E31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A32C3"/>
    <w:multiLevelType w:val="hybridMultilevel"/>
    <w:tmpl w:val="53843F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2776E5C"/>
    <w:multiLevelType w:val="multilevel"/>
    <w:tmpl w:val="33580DB0"/>
    <w:lvl w:ilvl="0">
      <w:start w:val="1"/>
      <w:numFmt w:val="decimalZero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4F42"/>
    <w:rsid w:val="00036E93"/>
    <w:rsid w:val="0003772E"/>
    <w:rsid w:val="0005585E"/>
    <w:rsid w:val="00071458"/>
    <w:rsid w:val="000A5DC8"/>
    <w:rsid w:val="000A64A6"/>
    <w:rsid w:val="000F7DD2"/>
    <w:rsid w:val="00134F42"/>
    <w:rsid w:val="00157E06"/>
    <w:rsid w:val="0016559D"/>
    <w:rsid w:val="001757A5"/>
    <w:rsid w:val="00186CA1"/>
    <w:rsid w:val="00196564"/>
    <w:rsid w:val="001C3511"/>
    <w:rsid w:val="001E1787"/>
    <w:rsid w:val="001E2EA7"/>
    <w:rsid w:val="00200849"/>
    <w:rsid w:val="00203CE8"/>
    <w:rsid w:val="00220240"/>
    <w:rsid w:val="00233C68"/>
    <w:rsid w:val="0027065F"/>
    <w:rsid w:val="00277D93"/>
    <w:rsid w:val="00283EAA"/>
    <w:rsid w:val="00284B14"/>
    <w:rsid w:val="00286C50"/>
    <w:rsid w:val="00292382"/>
    <w:rsid w:val="002D3222"/>
    <w:rsid w:val="002F0F90"/>
    <w:rsid w:val="00325DA0"/>
    <w:rsid w:val="00333DCB"/>
    <w:rsid w:val="00340FCB"/>
    <w:rsid w:val="003510A2"/>
    <w:rsid w:val="003A53BE"/>
    <w:rsid w:val="003C11DB"/>
    <w:rsid w:val="003E3182"/>
    <w:rsid w:val="003F6A97"/>
    <w:rsid w:val="00441538"/>
    <w:rsid w:val="00446E00"/>
    <w:rsid w:val="00454942"/>
    <w:rsid w:val="004644DB"/>
    <w:rsid w:val="004722AE"/>
    <w:rsid w:val="004723BE"/>
    <w:rsid w:val="004F5FE5"/>
    <w:rsid w:val="00524E16"/>
    <w:rsid w:val="00552376"/>
    <w:rsid w:val="00554455"/>
    <w:rsid w:val="005D4B2B"/>
    <w:rsid w:val="005F1118"/>
    <w:rsid w:val="005F2602"/>
    <w:rsid w:val="00610C67"/>
    <w:rsid w:val="006201E8"/>
    <w:rsid w:val="00627204"/>
    <w:rsid w:val="00632784"/>
    <w:rsid w:val="00634349"/>
    <w:rsid w:val="00652D53"/>
    <w:rsid w:val="00686F4B"/>
    <w:rsid w:val="00687CD2"/>
    <w:rsid w:val="006A04D3"/>
    <w:rsid w:val="006B73F1"/>
    <w:rsid w:val="006D3439"/>
    <w:rsid w:val="006F0825"/>
    <w:rsid w:val="006F3199"/>
    <w:rsid w:val="00702051"/>
    <w:rsid w:val="00713D01"/>
    <w:rsid w:val="007155CB"/>
    <w:rsid w:val="007319EB"/>
    <w:rsid w:val="0073799D"/>
    <w:rsid w:val="00785849"/>
    <w:rsid w:val="007B33F5"/>
    <w:rsid w:val="007B7BB2"/>
    <w:rsid w:val="007C01BA"/>
    <w:rsid w:val="00807818"/>
    <w:rsid w:val="00836DB6"/>
    <w:rsid w:val="00844829"/>
    <w:rsid w:val="00884F62"/>
    <w:rsid w:val="008A0CE4"/>
    <w:rsid w:val="008B254A"/>
    <w:rsid w:val="008E2255"/>
    <w:rsid w:val="008E398A"/>
    <w:rsid w:val="00905FD5"/>
    <w:rsid w:val="009077E1"/>
    <w:rsid w:val="009340AF"/>
    <w:rsid w:val="00941009"/>
    <w:rsid w:val="00952D0A"/>
    <w:rsid w:val="00993958"/>
    <w:rsid w:val="009B46ED"/>
    <w:rsid w:val="009D62C1"/>
    <w:rsid w:val="009E0894"/>
    <w:rsid w:val="00A072E7"/>
    <w:rsid w:val="00A113FA"/>
    <w:rsid w:val="00A143C5"/>
    <w:rsid w:val="00A46FAA"/>
    <w:rsid w:val="00A47E4A"/>
    <w:rsid w:val="00AA6F21"/>
    <w:rsid w:val="00AE4745"/>
    <w:rsid w:val="00B173F7"/>
    <w:rsid w:val="00B20A5B"/>
    <w:rsid w:val="00B3168F"/>
    <w:rsid w:val="00B45B7E"/>
    <w:rsid w:val="00B54688"/>
    <w:rsid w:val="00B95C56"/>
    <w:rsid w:val="00BB3F7B"/>
    <w:rsid w:val="00BB5734"/>
    <w:rsid w:val="00BC45E4"/>
    <w:rsid w:val="00BF4C1D"/>
    <w:rsid w:val="00C24A4D"/>
    <w:rsid w:val="00C456E5"/>
    <w:rsid w:val="00C76C35"/>
    <w:rsid w:val="00C82423"/>
    <w:rsid w:val="00C92BF5"/>
    <w:rsid w:val="00CA7685"/>
    <w:rsid w:val="00CB7EC8"/>
    <w:rsid w:val="00CD592E"/>
    <w:rsid w:val="00CE0EDA"/>
    <w:rsid w:val="00CF2E33"/>
    <w:rsid w:val="00CF7602"/>
    <w:rsid w:val="00D33C21"/>
    <w:rsid w:val="00D54EED"/>
    <w:rsid w:val="00D60098"/>
    <w:rsid w:val="00D813F7"/>
    <w:rsid w:val="00DB7CD8"/>
    <w:rsid w:val="00DD4AA5"/>
    <w:rsid w:val="00E10B17"/>
    <w:rsid w:val="00E1455C"/>
    <w:rsid w:val="00E3144C"/>
    <w:rsid w:val="00E3371A"/>
    <w:rsid w:val="00E35C20"/>
    <w:rsid w:val="00E539AE"/>
    <w:rsid w:val="00E60CE3"/>
    <w:rsid w:val="00E65396"/>
    <w:rsid w:val="00E84963"/>
    <w:rsid w:val="00EA28F4"/>
    <w:rsid w:val="00EB64F5"/>
    <w:rsid w:val="00EE096D"/>
    <w:rsid w:val="00EF4E92"/>
    <w:rsid w:val="00F03C66"/>
    <w:rsid w:val="00F03FC3"/>
    <w:rsid w:val="00F073FB"/>
    <w:rsid w:val="00F32C3A"/>
    <w:rsid w:val="00F85DE8"/>
    <w:rsid w:val="00F9231A"/>
    <w:rsid w:val="00F931B7"/>
    <w:rsid w:val="00FD389E"/>
    <w:rsid w:val="00FE18E6"/>
    <w:rsid w:val="00FE6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CE4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F4C1D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4C1D"/>
    <w:rPr>
      <w:rFonts w:ascii="Calibri Light" w:hAnsi="Calibri Light" w:cs="Times New Roman"/>
      <w:b/>
      <w:bCs/>
      <w:color w:val="2F5496"/>
      <w:sz w:val="28"/>
      <w:szCs w:val="28"/>
    </w:rPr>
  </w:style>
  <w:style w:type="table" w:styleId="TableGrid">
    <w:name w:val="Table Grid"/>
    <w:basedOn w:val="TableNormal"/>
    <w:uiPriority w:val="99"/>
    <w:rsid w:val="00DB7CD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54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49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B7BB2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41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359</TotalTime>
  <Pages>4</Pages>
  <Words>1156</Words>
  <Characters>6595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</cp:lastModifiedBy>
  <cp:revision>5</cp:revision>
  <cp:lastPrinted>2022-11-28T10:46:00Z</cp:lastPrinted>
  <dcterms:created xsi:type="dcterms:W3CDTF">2022-11-30T08:30:00Z</dcterms:created>
  <dcterms:modified xsi:type="dcterms:W3CDTF">2023-03-21T12:58:00Z</dcterms:modified>
</cp:coreProperties>
</file>